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72" w:rsidRPr="007F0BCC" w:rsidRDefault="006B142B">
      <w:r w:rsidRPr="007F0BCC">
        <w:rPr>
          <w:noProof/>
          <w:lang w:val="es-CL" w:eastAsia="es-CL"/>
        </w:rPr>
        <w:pict>
          <v:rect id="Rectángulo 1" o:spid="_x0000_s1026" style="position:absolute;margin-left:-81.35pt;margin-top:-61.25pt;width:584.6pt;height:10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8 -150 -28 21450 21628 21450 21628 -150 -28 -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" fillcolor="white [3212]" strokecolor="black [3213]">
            <v:textbox>
              <w:txbxContent>
                <w:p w:rsidR="00C813FF" w:rsidRPr="007F0BCC" w:rsidRDefault="00A932CF" w:rsidP="00C813FF">
                  <w:pPr>
                    <w:rPr>
                      <w:rFonts w:ascii="Arial" w:hAnsi="Arial"/>
                      <w:b/>
                      <w:color w:val="000000" w:themeColor="text1"/>
                      <w:sz w:val="36"/>
                      <w:szCs w:val="36"/>
                    </w:rPr>
                  </w:pPr>
                  <w:r w:rsidRPr="007F0BCC">
                    <w:rPr>
                      <w:b/>
                      <w:color w:val="000000" w:themeColor="text1"/>
                      <w:sz w:val="36"/>
                      <w:szCs w:val="36"/>
                    </w:rPr>
                    <w:t xml:space="preserve">                                       </w:t>
                  </w:r>
                  <w:r w:rsidR="0093106C" w:rsidRPr="007F0BCC">
                    <w:rPr>
                      <w:b/>
                      <w:color w:val="000000" w:themeColor="text1"/>
                      <w:sz w:val="36"/>
                      <w:szCs w:val="36"/>
                    </w:rPr>
                    <w:t>JOSE MANOSALVA REYES</w:t>
                  </w:r>
                </w:p>
                <w:p w:rsidR="00C813FF" w:rsidRPr="007F0BCC" w:rsidRDefault="008E2317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</w:t>
                  </w:r>
                  <w:r w:rsidR="00A932CF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     </w:t>
                  </w: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Edad 42</w:t>
                  </w:r>
                  <w:r w:rsidR="0093106C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años</w:t>
                  </w:r>
                </w:p>
                <w:p w:rsidR="00C813FF" w:rsidRPr="007F0BCC" w:rsidRDefault="0093106C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A932CF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                      </w:t>
                  </w: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Dirección, Calama </w:t>
                  </w:r>
                </w:p>
                <w:p w:rsidR="00EA127D" w:rsidRPr="007F0BCC" w:rsidRDefault="0093106C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</w:t>
                  </w:r>
                  <w:r w:rsidR="00A932CF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       </w:t>
                  </w: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Hernán cortés 2772</w:t>
                  </w:r>
                </w:p>
                <w:p w:rsidR="00C813FF" w:rsidRPr="007F0BCC" w:rsidRDefault="00A932CF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ab/>
                  </w: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ab/>
                  </w: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ab/>
                    <w:t xml:space="preserve">                 </w:t>
                  </w:r>
                  <w:r w:rsidR="00EA127D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Licencia Clase B </w:t>
                  </w:r>
                </w:p>
                <w:p w:rsidR="00C813FF" w:rsidRPr="007F0BCC" w:rsidRDefault="00A932CF" w:rsidP="00C813FF">
                  <w:pPr>
                    <w:rPr>
                      <w:rFonts w:ascii="Arial" w:hAnsi="Arial"/>
                      <w:color w:val="000000" w:themeColor="text1"/>
                      <w:sz w:val="36"/>
                      <w:szCs w:val="36"/>
                    </w:rPr>
                  </w:pP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</w:t>
                  </w:r>
                  <w:r w:rsidR="00A02C94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7F0BCC">
                      <w:rPr>
                        <w:rStyle w:val="Hipervnculo"/>
                        <w:rFonts w:ascii="Arial" w:hAnsi="Arial"/>
                        <w:color w:val="000000" w:themeColor="text1"/>
                        <w:sz w:val="20"/>
                        <w:szCs w:val="20"/>
                      </w:rPr>
                      <w:t>Tel: 953164686-982696930</w:t>
                    </w:r>
                  </w:hyperlink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                      </w:t>
                  </w:r>
                  <w:r w:rsidRPr="007F0BCC">
                    <w:rPr>
                      <w:rFonts w:ascii="Arial" w:hAnsi="Arial"/>
                      <w:color w:val="000000" w:themeColor="text1"/>
                      <w:sz w:val="28"/>
                      <w:szCs w:val="28"/>
                    </w:rPr>
                    <w:t>Expe</w:t>
                  </w:r>
                  <w:r w:rsidR="00413361" w:rsidRPr="007F0BCC">
                    <w:rPr>
                      <w:rFonts w:ascii="Arial" w:hAnsi="Arial"/>
                      <w:color w:val="000000" w:themeColor="text1"/>
                      <w:sz w:val="28"/>
                      <w:szCs w:val="28"/>
                    </w:rPr>
                    <w:t>ditor</w:t>
                  </w:r>
                  <w:r w:rsidR="00C20690" w:rsidRPr="007F0BCC">
                    <w:rPr>
                      <w:rFonts w:ascii="Arial" w:hAnsi="Arial"/>
                      <w:color w:val="000000" w:themeColor="text1"/>
                      <w:sz w:val="28"/>
                      <w:szCs w:val="28"/>
                    </w:rPr>
                    <w:t xml:space="preserve"> administrativo</w:t>
                  </w:r>
                </w:p>
                <w:p w:rsidR="00C813FF" w:rsidRPr="007F0BCC" w:rsidRDefault="00C813FF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</w:t>
                  </w:r>
                  <w:r w:rsidR="00A932CF"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                             </w:t>
                  </w:r>
                  <w:r w:rsidRPr="007F0BC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E-mail </w:t>
                  </w:r>
                  <w:hyperlink r:id="rId9" w:history="1">
                    <w:r w:rsidR="008E2C7E" w:rsidRPr="007F0BCC">
                      <w:rPr>
                        <w:rStyle w:val="Hipervnculo"/>
                        <w:rFonts w:ascii="Arial" w:hAnsi="Arial"/>
                        <w:color w:val="000000" w:themeColor="text1"/>
                        <w:sz w:val="20"/>
                        <w:szCs w:val="20"/>
                      </w:rPr>
                      <w:t>josetomas1974@hotmail.com</w:t>
                    </w:r>
                  </w:hyperlink>
                  <w:r w:rsidR="00A932CF" w:rsidRPr="007F0BCC">
                    <w:rPr>
                      <w:color w:val="000000" w:themeColor="text1"/>
                    </w:rPr>
                    <w:t xml:space="preserve">                                                 </w:t>
                  </w:r>
                  <w:r w:rsidR="00A932CF" w:rsidRPr="007F0BCC">
                    <w:rPr>
                      <w:rFonts w:ascii="Arial" w:hAnsi="Arial"/>
                      <w:color w:val="000000" w:themeColor="text1"/>
                    </w:rPr>
                    <w:t>y logístico</w:t>
                  </w:r>
                </w:p>
                <w:p w:rsidR="00C813FF" w:rsidRPr="007F0BCC" w:rsidRDefault="00C813FF" w:rsidP="00C813FF">
                  <w:pPr>
                    <w:rPr>
                      <w:color w:val="000000" w:themeColor="text1"/>
                    </w:rPr>
                  </w:pPr>
                </w:p>
              </w:txbxContent>
            </v:textbox>
            <w10:wrap type="through"/>
          </v:rect>
        </w:pict>
      </w:r>
      <w:r w:rsidRPr="007F0BCC">
        <w:rPr>
          <w:noProof/>
          <w:lang w:val="es-CL" w:eastAsia="es-CL"/>
        </w:rPr>
        <w:pict>
          <v:rect id="Rectángulo 3" o:spid="_x0000_s1028" style="position:absolute;margin-left:-35.6pt;margin-top:-21pt;width:107.2pt;height:138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50 -143 -150 21457 21750 21457 21750 -143 -150 -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" strokecolor="#5a5a5a">
            <v:shadow opacity="22936f" origin=",.5" offset="0,.63889mm"/>
            <v:textbox style="mso-fit-shape-to-text:t">
              <w:txbxContent>
                <w:p w:rsidR="00AD3A5C" w:rsidRDefault="004C6746" w:rsidP="00AD3A5C">
                  <w:r w:rsidRPr="00861985">
                    <w:rPr>
                      <w:noProof/>
                      <w:lang w:val="es-ES"/>
                    </w:rPr>
                    <w:object w:dxaOrig="1862" w:dyaOrig="2105">
                      <v:rect id="_x0000_i1026" style="width:92.35pt;height:104.85pt" o:ole="" o:preferrelative="t" stroked="f">
                        <v:imagedata r:id="rId10" o:title=""/>
                      </v:rect>
                      <o:OLEObject Type="Embed" ProgID="StaticMetafile" ShapeID="_x0000_i1026" DrawAspect="Content" ObjectID="_1534076520" r:id="rId11"/>
                    </w:object>
                  </w:r>
                </w:p>
              </w:txbxContent>
            </v:textbox>
            <w10:wrap type="through"/>
          </v:rect>
        </w:pict>
      </w:r>
      <w:r w:rsidRPr="007F0BCC"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0" o:spid="_x0000_s1029" type="#_x0000_t202" style="position:absolute;margin-left:-153.05pt;margin-top:-193.55pt;width:450pt;height:90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" filled="f" stroked="f">
            <v:path arrowok="t"/>
            <v:textbox>
              <w:txbxContent>
                <w:p w:rsidR="008530E3" w:rsidRDefault="00C352AC" w:rsidP="008530E3"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7355205" cy="1649730"/>
                        <wp:effectExtent l="0" t="0" r="0" b="7620"/>
                        <wp:docPr id="1" name="Imagen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5205" cy="164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70072" w:rsidRPr="007F0BCC" w:rsidRDefault="006B142B" w:rsidP="00A70072">
      <w:r w:rsidRPr="007F0BCC">
        <w:rPr>
          <w:noProof/>
          <w:lang w:val="es-CL" w:eastAsia="es-CL"/>
        </w:rPr>
        <w:pict>
          <v:shape id="Cuadro de texto 5" o:spid="_x0000_s1041" type="#_x0000_t202" style="position:absolute;margin-left:-145.35pt;margin-top:21.8pt;width:171.25pt;height:215.65pt;z-index:25165056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" filled="f" stroked="f">
            <v:textbox inset=",7.2pt,,7.2pt">
              <w:txbxContent>
                <w:p w:rsidR="00AD3A5C" w:rsidRPr="000F7866" w:rsidRDefault="00AD3A5C">
                  <w:pPr>
                    <w:rPr>
                      <w:rFonts w:ascii="Arial" w:hAnsi="Arial"/>
                      <w:color w:val="E36C0A"/>
                      <w:sz w:val="20"/>
                      <w:szCs w:val="20"/>
                    </w:rPr>
                  </w:pPr>
                  <w:r w:rsidRPr="00877268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HABILIDADES</w:t>
                  </w:r>
                </w:p>
                <w:p w:rsidR="00C20690" w:rsidRPr="007F0BCC" w:rsidRDefault="00C20690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- Acreditación de personal.</w:t>
                  </w:r>
                </w:p>
                <w:p w:rsidR="00C20690" w:rsidRPr="007F0BCC" w:rsidRDefault="00C20690" w:rsidP="00A932CF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- ingreso y salidas de </w:t>
                  </w:r>
                  <w:r w:rsidR="00A932CF"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</w:t>
                  </w: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materiales.</w:t>
                  </w:r>
                </w:p>
                <w:p w:rsidR="00C20690" w:rsidRPr="007F0BCC" w:rsidRDefault="00C20690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- orden de carpetas de personal.</w:t>
                  </w:r>
                </w:p>
                <w:p w:rsidR="00C20690" w:rsidRPr="007F0BCC" w:rsidRDefault="00C20690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- libros y asistencia.</w:t>
                  </w:r>
                </w:p>
                <w:p w:rsidR="00AD3A5C" w:rsidRPr="007F0BCC" w:rsidRDefault="00AD3A5C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-Relación con proveedores</w:t>
                  </w:r>
                </w:p>
                <w:p w:rsidR="003832B6" w:rsidRPr="007F0BCC" w:rsidRDefault="00AD3A5C" w:rsidP="003832B6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-Trabajo bajo p</w:t>
                  </w:r>
                  <w:r w:rsidR="00C20690" w:rsidRPr="007F0BCC">
                    <w:rPr>
                      <w:rFonts w:ascii="Arial" w:hAnsi="Arial"/>
                      <w:b/>
                      <w:sz w:val="20"/>
                      <w:szCs w:val="20"/>
                    </w:rPr>
                    <w:t>resión, responsable y organizado</w:t>
                  </w:r>
                </w:p>
                <w:p w:rsidR="003832B6" w:rsidRPr="007F0BCC" w:rsidRDefault="003832B6" w:rsidP="003832B6">
                  <w:pPr>
                    <w:rPr>
                      <w:b/>
                      <w:sz w:val="20"/>
                      <w:szCs w:val="20"/>
                    </w:rPr>
                  </w:pPr>
                  <w:r w:rsidRPr="007F0BCC">
                    <w:rPr>
                      <w:b/>
                      <w:sz w:val="20"/>
                      <w:szCs w:val="20"/>
                    </w:rPr>
                    <w:t xml:space="preserve">- </w:t>
                  </w:r>
                  <w:r w:rsidRPr="007F0BC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CL"/>
                    </w:rPr>
                    <w:t>Pro-activo</w:t>
                  </w:r>
                </w:p>
                <w:p w:rsidR="003832B6" w:rsidRPr="007F0BCC" w:rsidRDefault="003832B6" w:rsidP="003832B6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CL"/>
                    </w:rPr>
                  </w:pPr>
                  <w:r w:rsidRPr="007F0BCC">
                    <w:rPr>
                      <w:b/>
                      <w:sz w:val="20"/>
                      <w:szCs w:val="20"/>
                    </w:rPr>
                    <w:t xml:space="preserve">- </w:t>
                  </w:r>
                  <w:r w:rsidRPr="007F0BC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CL"/>
                    </w:rPr>
                    <w:t>Detallista</w:t>
                  </w:r>
                </w:p>
                <w:p w:rsidR="003832B6" w:rsidRPr="007F0BCC" w:rsidRDefault="003832B6" w:rsidP="003832B6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  <w10:wrap type="tight"/>
          </v:shape>
        </w:pict>
      </w:r>
      <w:r w:rsidRPr="007F0BCC">
        <w:rPr>
          <w:noProof/>
          <w:lang w:val="es-CL" w:eastAsia="es-CL"/>
        </w:rPr>
        <w:pict>
          <v:shape id="Cuadro de texto 7" o:spid="_x0000_s1030" type="#_x0000_t202" style="position:absolute;margin-left:194pt;margin-top:7.8pt;width:207pt;height:14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" filled="f" stroked="f">
            <v:shadow color="black" opacity="49150f" offset=".74833mm,.74833mm"/>
            <v:textbox inset=",7.2pt,,7.2pt">
              <w:txbxContent>
                <w:p w:rsidR="00AD3A5C" w:rsidRPr="0044216C" w:rsidRDefault="00AD3A5C" w:rsidP="004F25B4">
                  <w:pPr>
                    <w:rPr>
                      <w:rFonts w:ascii="Arial" w:hAnsi="Arial"/>
                    </w:rPr>
                  </w:pPr>
                  <w:r w:rsidRPr="00B476C7">
                    <w:rPr>
                      <w:rFonts w:ascii="Arial" w:hAnsi="Arial"/>
                      <w:b/>
                      <w:color w:val="000000"/>
                    </w:rPr>
                    <w:t>-</w:t>
                  </w:r>
                  <w:r w:rsidRPr="0044216C">
                    <w:rPr>
                      <w:rFonts w:ascii="Arial" w:hAnsi="Arial"/>
                      <w:b/>
                    </w:rPr>
                    <w:t>Programas manejados:</w:t>
                  </w:r>
                  <w:r w:rsidR="008E2C7E">
                    <w:rPr>
                      <w:rFonts w:ascii="Arial" w:hAnsi="Arial"/>
                    </w:rPr>
                    <w:t xml:space="preserve"> Excel, PowerPoint, Word.</w:t>
                  </w:r>
                </w:p>
                <w:p w:rsidR="00AD3A5C" w:rsidRPr="0044216C" w:rsidRDefault="00AD3A5C" w:rsidP="00AD3A5C">
                  <w:pPr>
                    <w:rPr>
                      <w:rFonts w:ascii="Arial" w:hAnsi="Arial"/>
                    </w:rPr>
                  </w:pPr>
                </w:p>
                <w:p w:rsidR="00AD3A5C" w:rsidRPr="00B476C7" w:rsidRDefault="00AD3A5C" w:rsidP="004F25B4">
                  <w:pPr>
                    <w:rPr>
                      <w:rFonts w:ascii="Arial" w:hAnsi="Arial"/>
                      <w:color w:val="000000"/>
                    </w:rPr>
                  </w:pPr>
                </w:p>
              </w:txbxContent>
            </v:textbox>
            <w10:wrap type="through"/>
          </v:shape>
        </w:pict>
      </w:r>
      <w:r w:rsidRPr="007F0BCC">
        <w:rPr>
          <w:noProof/>
          <w:lang w:val="es-CL" w:eastAsia="es-CL"/>
        </w:rPr>
        <w:pict>
          <v:shape id="Cuadro de texto 6" o:spid="_x0000_s1031" type="#_x0000_t202" style="position:absolute;margin-left:31.2pt;margin-top:7.8pt;width:180pt;height:138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" filled="f" stroked="f">
            <v:textbox inset=",7.2pt,,7.2pt">
              <w:txbxContent>
                <w:p w:rsidR="00AD3A5C" w:rsidRPr="0044216C" w:rsidRDefault="00AD3A5C" w:rsidP="004835EE">
                  <w:pPr>
                    <w:rPr>
                      <w:rFonts w:ascii="Arial" w:hAnsi="Arial"/>
                    </w:rPr>
                  </w:pPr>
                  <w:r w:rsidRPr="0044216C">
                    <w:rPr>
                      <w:rFonts w:ascii="Arial" w:hAnsi="Arial"/>
                    </w:rPr>
                    <w:t>Español: Natal</w:t>
                  </w:r>
                </w:p>
                <w:p w:rsidR="00AD3A5C" w:rsidRPr="0044216C" w:rsidRDefault="00AD3A5C" w:rsidP="00AD3A5C">
                  <w:pPr>
                    <w:jc w:val="center"/>
                  </w:pPr>
                </w:p>
              </w:txbxContent>
            </v:textbox>
            <w10:wrap type="through"/>
          </v:shape>
        </w:pict>
      </w:r>
    </w:p>
    <w:p w:rsidR="00A70072" w:rsidRPr="007F0BCC" w:rsidRDefault="006B142B" w:rsidP="00A70072">
      <w:r w:rsidRPr="007F0BCC">
        <w:rPr>
          <w:noProof/>
          <w:lang w:val="es-CL" w:eastAsia="es-CL"/>
        </w:rPr>
        <w:pict>
          <v:line id="Conector recto 2" o:spid="_x0000_s103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.3pt" to="38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qh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" stroked="f"/>
        </w:pict>
      </w:r>
    </w:p>
    <w:p w:rsidR="00A70072" w:rsidRPr="007F0BCC" w:rsidRDefault="00A70072" w:rsidP="00A70072"/>
    <w:p w:rsidR="00A70072" w:rsidRPr="007F0BCC" w:rsidRDefault="00A70072" w:rsidP="00A70072"/>
    <w:p w:rsidR="00A70072" w:rsidRPr="007F0BCC" w:rsidRDefault="006B142B" w:rsidP="00A70072">
      <w:r w:rsidRPr="007F0BCC">
        <w:rPr>
          <w:noProof/>
          <w:lang w:val="es-CL" w:eastAsia="es-CL"/>
        </w:rPr>
        <w:pict>
          <v:line id="Conector recto 12" o:spid="_x0000_s103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267.1pt" to="382.0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nB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" stroked="f"/>
        </w:pict>
      </w:r>
      <w:r w:rsidRPr="007F0BCC">
        <w:rPr>
          <w:noProof/>
          <w:lang w:val="es-CL" w:eastAsia="es-CL"/>
        </w:rPr>
        <w:pict>
          <v:line id="Conector recto 4" o:spid="_x0000_s1037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98.2pt" to="382.0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po5wEAAM0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" stroked="f"/>
        </w:pict>
      </w:r>
    </w:p>
    <w:p w:rsidR="00A70072" w:rsidRPr="007F0BCC" w:rsidRDefault="006B142B" w:rsidP="001E4CEA">
      <w:r w:rsidRPr="007F0BCC">
        <w:rPr>
          <w:noProof/>
          <w:lang w:val="es-CL" w:eastAsia="es-CL"/>
        </w:rPr>
        <w:pict>
          <v:line id="Conector recto 11" o:spid="_x0000_s103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198pt" to="495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" stroked="f"/>
        </w:pict>
      </w:r>
      <w:r w:rsidRPr="007F0BCC">
        <w:rPr>
          <w:noProof/>
          <w:lang w:val="es-CL" w:eastAsia="es-CL"/>
        </w:rPr>
        <w:pict>
          <v:line id="Conector recto 14" o:spid="_x0000_s1035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-26.95pt" to="495.05pt,-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aS6AEAAM4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" stroked="f"/>
        </w:pict>
      </w:r>
    </w:p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7F0BCC" w:rsidP="00A70072">
      <w:r w:rsidRPr="007F0BCC">
        <w:rPr>
          <w:noProof/>
          <w:lang w:val="es-CL" w:eastAsia="es-CL"/>
        </w:rPr>
        <w:pict>
          <v:shape id="Cuadro de texto 10" o:spid="_x0000_s1032" type="#_x0000_t202" style="position:absolute;margin-left:-89.6pt;margin-top:122.4pt;width:405pt;height:367.15pt;z-index:2516536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" filled="f" stroked="f">
            <v:path arrowok="t"/>
            <v:textbox style="mso-next-textbox:#Cuadro de texto 10">
              <w:txbxContent>
                <w:p w:rsidR="00AD3A5C" w:rsidRPr="00A61B0A" w:rsidRDefault="00AD3A5C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E02E0A">
                    <w:rPr>
                      <w:rFonts w:ascii="Arial" w:hAnsi="Arial"/>
                      <w:b/>
                      <w:color w:val="000000"/>
                    </w:rPr>
                    <w:t>NOMBRE DE LA EMPRESA</w:t>
                  </w:r>
                  <w:r w:rsidRPr="00E02E0A">
                    <w:rPr>
                      <w:rFonts w:ascii="Arial" w:hAnsi="Arial"/>
                      <w:color w:val="000000"/>
                    </w:rPr>
                    <w:t xml:space="preserve">,  </w:t>
                  </w:r>
                  <w:r w:rsidR="00413361">
                    <w:rPr>
                      <w:rFonts w:ascii="Arial" w:hAnsi="Arial"/>
                      <w:color w:val="000000"/>
                    </w:rPr>
                    <w:t>BRODSPECTRUM</w:t>
                  </w:r>
                  <w:r w:rsidR="00413361" w:rsidRPr="00A61B0A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. (</w:t>
                  </w:r>
                  <w:r w:rsidR="00A61B0A" w:rsidRPr="00A61B0A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MINISTRO HALES)</w:t>
                  </w:r>
                </w:p>
                <w:p w:rsidR="00AD3A5C" w:rsidRPr="007F0BCC" w:rsidRDefault="00A61B0A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Cargo ocupado</w:t>
                  </w:r>
                  <w:r w:rsidR="00413361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: EXPEDITOR LOGISTICO</w:t>
                  </w: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.</w:t>
                  </w:r>
                </w:p>
                <w:p w:rsidR="00C20690" w:rsidRPr="007F0BCC" w:rsidRDefault="00AD3A5C" w:rsidP="00ED63BC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Tareas </w:t>
                  </w:r>
                  <w:r w:rsidR="00A61B0A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realizadas</w:t>
                  </w: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3F1F26" w:rsidRPr="007F0BCC" w:rsidRDefault="003F1F26" w:rsidP="00C2069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Facturación</w:t>
                  </w:r>
                  <w:r w:rsidR="00C20690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292E8D" w:rsidRPr="007F0BCC" w:rsidRDefault="00292E8D" w:rsidP="003F1F2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con todos los proveedores.</w:t>
                  </w:r>
                </w:p>
                <w:p w:rsidR="00C20690" w:rsidRPr="007F0BCC" w:rsidRDefault="00C20690" w:rsidP="003F1F2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Control de libros y asistencia </w:t>
                  </w:r>
                </w:p>
                <w:p w:rsidR="00C20690" w:rsidRPr="007F0BCC" w:rsidRDefault="00C20690" w:rsidP="003F1F2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Ingreso y salida de materiales </w:t>
                  </w:r>
                </w:p>
                <w:p w:rsidR="00C20690" w:rsidRPr="007F0BCC" w:rsidRDefault="00C20690" w:rsidP="003F1F2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Orden de carpetas del personal.</w:t>
                  </w:r>
                </w:p>
                <w:p w:rsidR="00C20690" w:rsidRPr="007F0BCC" w:rsidRDefault="00C20690" w:rsidP="003F1F2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de exámenes del personal.</w:t>
                  </w:r>
                </w:p>
                <w:p w:rsidR="00C20690" w:rsidRPr="007F0BCC" w:rsidRDefault="00C20690" w:rsidP="003F1F2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Control de vehículos del contrato para sus mantenciones </w:t>
                  </w:r>
                </w:p>
                <w:p w:rsidR="007F0BCC" w:rsidRDefault="00AD3A5C" w:rsidP="004F25B4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  <w:r w:rsidRPr="00E02E0A">
                    <w:rPr>
                      <w:rFonts w:ascii="Arial" w:hAnsi="Arial"/>
                      <w:b/>
                      <w:color w:val="000000"/>
                    </w:rPr>
                    <w:t>NOMBRE DE LA EMPRESA</w:t>
                  </w:r>
                  <w:proofErr w:type="gramStart"/>
                  <w:r w:rsidR="0026747E">
                    <w:rPr>
                      <w:rFonts w:ascii="Arial" w:hAnsi="Arial"/>
                      <w:b/>
                      <w:color w:val="000000"/>
                    </w:rPr>
                    <w:t>,</w:t>
                  </w:r>
                  <w:r w:rsidR="00413361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SODEXO</w:t>
                  </w:r>
                  <w:proofErr w:type="gramEnd"/>
                  <w:r w:rsidR="00413361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(</w:t>
                  </w:r>
                  <w:r w:rsidR="00413361">
                    <w:rPr>
                      <w:rFonts w:ascii="Arial" w:hAnsi="Arial"/>
                      <w:color w:val="000000"/>
                      <w:sz w:val="22"/>
                      <w:szCs w:val="22"/>
                      <w:lang w:val="es-US"/>
                    </w:rPr>
                    <w:t xml:space="preserve">MINISTRO HALE)                   </w:t>
                  </w:r>
                  <w:r w:rsidR="0026747E" w:rsidRPr="00E02E0A">
                    <w:rPr>
                      <w:rFonts w:ascii="Arial" w:hAnsi="Arial"/>
                      <w:color w:val="000000"/>
                      <w:u w:val="single"/>
                    </w:rPr>
                    <w:t xml:space="preserve"> </w:t>
                  </w:r>
                </w:p>
                <w:p w:rsidR="00AD3A5C" w:rsidRPr="007F0BCC" w:rsidRDefault="0026747E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Cargo</w:t>
                  </w:r>
                  <w:r w:rsidR="00AD3A5C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 xml:space="preserve"> ocupado </w:t>
                  </w:r>
                  <w:r w:rsidR="00413361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CORDINADOR ADMINISTRATIVO</w:t>
                  </w:r>
                  <w:r w:rsidR="00A906E3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.</w:t>
                  </w:r>
                </w:p>
                <w:p w:rsidR="00054AF6" w:rsidRPr="007F0BCC" w:rsidRDefault="00AD3A5C" w:rsidP="00054AF6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Tareas </w:t>
                  </w:r>
                  <w:r w:rsidR="009E2DD3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realizadas</w:t>
                  </w: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:rsidR="00054AF6" w:rsidRPr="007F0BCC" w:rsidRDefault="00054AF6" w:rsidP="00054AF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Facturación </w:t>
                  </w:r>
                </w:p>
                <w:p w:rsidR="00AD3A5C" w:rsidRPr="007F0BCC" w:rsidRDefault="00054AF6" w:rsidP="004F25B4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Salidas de materiales </w:t>
                  </w:r>
                </w:p>
                <w:p w:rsidR="00582A95" w:rsidRPr="007F0BCC" w:rsidRDefault="00292E8D" w:rsidP="00C2069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con todos los proveedores.</w:t>
                  </w:r>
                </w:p>
                <w:p w:rsidR="00C20690" w:rsidRPr="007F0BCC" w:rsidRDefault="00C20690" w:rsidP="00C2069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Ingreso y salida de materiales </w:t>
                  </w:r>
                </w:p>
                <w:p w:rsidR="00C20690" w:rsidRPr="007F0BCC" w:rsidRDefault="00C20690" w:rsidP="00C2069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Orden de carpetas del personal.</w:t>
                  </w:r>
                </w:p>
                <w:p w:rsidR="00C20690" w:rsidRPr="007F0BCC" w:rsidRDefault="00C20690" w:rsidP="00C2069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de exámenes del personal.</w:t>
                  </w:r>
                </w:p>
                <w:p w:rsidR="00254E79" w:rsidRPr="007F0BCC" w:rsidRDefault="00C20690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de vehículos del</w:t>
                  </w:r>
                  <w:r w:rsidR="00582A95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contrato para sus mantenciones.</w:t>
                  </w:r>
                </w:p>
                <w:p w:rsidR="00AD3A5C" w:rsidRPr="00A906E3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E02E0A">
                    <w:rPr>
                      <w:rFonts w:ascii="Arial" w:hAnsi="Arial"/>
                      <w:b/>
                      <w:color w:val="000000"/>
                    </w:rPr>
                    <w:t>NOMBRE DE LA EMPRESA</w:t>
                  </w:r>
                  <w:r w:rsidRPr="00E02E0A">
                    <w:rPr>
                      <w:rFonts w:ascii="Arial" w:hAnsi="Arial"/>
                      <w:color w:val="000000"/>
                    </w:rPr>
                    <w:t xml:space="preserve">,  </w:t>
                  </w:r>
                  <w:r w:rsidR="00413361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ACCIONA OSSA  (CHUQUI-SUSTERRANIO</w:t>
                  </w:r>
                  <w:r w:rsidR="0026747E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)</w:t>
                  </w:r>
                </w:p>
                <w:p w:rsidR="00AD3A5C" w:rsidRPr="007F0BCC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 xml:space="preserve">Cargo ocupado </w:t>
                  </w:r>
                  <w:r w:rsidR="00A906E3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EXPEDITOR</w:t>
                  </w:r>
                  <w:r w:rsidR="0026747E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 xml:space="preserve"> ADMINISTRATIVO</w:t>
                  </w:r>
                  <w:r w:rsidR="00A906E3" w:rsidRPr="007F0BCC">
                    <w:rPr>
                      <w:rFonts w:ascii="Arial" w:hAnsi="Arial"/>
                      <w:color w:val="000000"/>
                      <w:sz w:val="20"/>
                      <w:szCs w:val="20"/>
                      <w:u w:val="single"/>
                    </w:rPr>
                    <w:t>.</w:t>
                  </w:r>
                </w:p>
                <w:p w:rsidR="00292E8D" w:rsidRPr="007F0BCC" w:rsidRDefault="00AD3A5C" w:rsidP="00582A95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Tareas </w:t>
                  </w:r>
                  <w:r w:rsidR="009A5654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realizadas</w:t>
                  </w:r>
                  <w:r w:rsidR="00582A95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582A95" w:rsidRPr="007F0BCC" w:rsidRDefault="00292E8D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Facturación</w:t>
                  </w:r>
                </w:p>
                <w:p w:rsidR="00582A95" w:rsidRPr="007F0BCC" w:rsidRDefault="00582A95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Ingreso y salida de materiales </w:t>
                  </w:r>
                </w:p>
                <w:p w:rsidR="00582A95" w:rsidRPr="007F0BCC" w:rsidRDefault="00582A95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Orden de carpetas del personal.</w:t>
                  </w:r>
                </w:p>
                <w:p w:rsidR="00582A95" w:rsidRPr="007F0BCC" w:rsidRDefault="00582A95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de exámenes del personal.</w:t>
                  </w:r>
                </w:p>
                <w:p w:rsidR="00292E8D" w:rsidRPr="007F0BCC" w:rsidRDefault="00582A95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Control de vehículos del</w:t>
                  </w:r>
                  <w:r w:rsidR="00413361"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contrato para sus mantenciones.</w:t>
                  </w:r>
                </w:p>
                <w:p w:rsidR="00413361" w:rsidRPr="007F0BCC" w:rsidRDefault="00413361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Acreditaciones de personal. </w:t>
                  </w:r>
                </w:p>
                <w:p w:rsidR="00413361" w:rsidRPr="007F0BCC" w:rsidRDefault="00413361" w:rsidP="00582A95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7F0BCC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Acreditaciones de vehículos.</w:t>
                  </w:r>
                </w:p>
                <w:p w:rsidR="00292E8D" w:rsidRPr="00E02E0A" w:rsidRDefault="00292E8D" w:rsidP="009A565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Pr="007F0BCC">
        <w:rPr>
          <w:noProof/>
          <w:lang w:val="es-CL" w:eastAsia="es-CL"/>
        </w:rPr>
        <w:pict>
          <v:shape id="Cuadro de texto 9" o:spid="_x0000_s1033" type="#_x0000_t202" style="position:absolute;margin-left:-157.05pt;margin-top:96.6pt;width:243pt;height:365.65pt;z-index:2516556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" filled="f" stroked="f">
            <v:path arrowok="t"/>
            <v:textbox style="mso-next-textbox:#Cuadro de texto 9">
              <w:txbxContent>
                <w:p w:rsidR="00AD3A5C" w:rsidRPr="00877268" w:rsidRDefault="00AD3A5C" w:rsidP="004F25B4">
                  <w:pPr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</w:pPr>
                  <w:r w:rsidRPr="00877268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EXPERIENCIA LABORAL</w:t>
                  </w:r>
                </w:p>
                <w:p w:rsidR="00AD3A5C" w:rsidRPr="00E02E0A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413361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De 05/01/2016</w:t>
                  </w:r>
                </w:p>
                <w:p w:rsidR="00AD3A5C" w:rsidRPr="00E02E0A" w:rsidRDefault="00E94445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(Calama</w:t>
                  </w:r>
                  <w:r w:rsidR="00AD3A5C"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254E79" w:rsidRDefault="00254E79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7F0BCC" w:rsidRDefault="007F0BC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413361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De 10/03/2014 a 29/08</w:t>
                  </w:r>
                  <w:r w:rsidR="009E2DD3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/2015</w:t>
                  </w:r>
                </w:p>
                <w:p w:rsidR="00AD3A5C" w:rsidRPr="00E02E0A" w:rsidRDefault="009E2DD3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(Calama</w:t>
                  </w:r>
                  <w:r w:rsidR="00AD3A5C"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3222AC" w:rsidRDefault="003222A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413361" w:rsidRDefault="00413361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D3A5C" w:rsidRPr="00E02E0A" w:rsidRDefault="00A906E3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De 01/03/2013 a 31/01/2014</w:t>
                  </w:r>
                </w:p>
                <w:p w:rsidR="00AD3A5C" w:rsidRPr="00E02E0A" w:rsidRDefault="00A906E3" w:rsidP="004F25B4">
                  <w:pPr>
                    <w:rPr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(Calama</w:t>
                  </w:r>
                  <w:r w:rsidR="00AD3A5C" w:rsidRPr="00E02E0A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 w:rsidRPr="007F0BCC">
        <w:rPr>
          <w:noProof/>
          <w:lang w:val="es-CL" w:eastAsia="es-CL"/>
        </w:rPr>
        <w:pict>
          <v:shape id="Cuadro de texto 8" o:spid="_x0000_s1034" type="#_x0000_t202" style="position:absolute;margin-left:-161.9pt;margin-top:13.65pt;width:542.4pt;height:108.75pt;z-index:2516526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" filled="f" stroked="f">
            <v:path arrowok="t"/>
            <v:textbox style="mso-next-textbox:#Cuadro de texto 8">
              <w:txbxContent>
                <w:p w:rsidR="00AD3A5C" w:rsidRPr="00877268" w:rsidRDefault="00AD3A5C" w:rsidP="004F25B4">
                  <w:pPr>
                    <w:rPr>
                      <w:rFonts w:ascii="Arial" w:hAnsi="Arial"/>
                      <w:b/>
                      <w:color w:val="E36C0A"/>
                      <w:sz w:val="20"/>
                      <w:szCs w:val="20"/>
                    </w:rPr>
                  </w:pPr>
                  <w:r w:rsidRPr="00877268">
                    <w:rPr>
                      <w:rFonts w:ascii="Arial" w:hAnsi="Arial"/>
                      <w:b/>
                      <w:color w:val="E36C0A"/>
                      <w:sz w:val="36"/>
                      <w:szCs w:val="36"/>
                    </w:rPr>
                    <w:t>ESTUDIOS</w:t>
                  </w:r>
                </w:p>
                <w:p w:rsidR="00AD3A5C" w:rsidRPr="007F0BCC" w:rsidRDefault="003832B6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Año 1980 a 1988</w:t>
                  </w:r>
                  <w:r w:rsidR="00A932CF"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ab/>
                  </w:r>
                  <w:r w:rsidRPr="007F0BC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Enseñanza Básica Completa</w:t>
                  </w:r>
                </w:p>
                <w:p w:rsidR="00AD3A5C" w:rsidRPr="007F0BCC" w:rsidRDefault="003832B6" w:rsidP="00A932CF">
                  <w:pPr>
                    <w:ind w:left="1416" w:firstLine="708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0BCC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Teniente Merino</w:t>
                  </w:r>
                  <w:r w:rsidR="00A932CF" w:rsidRPr="007F0BCC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Valdivia</w:t>
                  </w:r>
                </w:p>
                <w:p w:rsidR="00AD3A5C" w:rsidRPr="007F0BCC" w:rsidRDefault="00FB6125" w:rsidP="004F25B4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Año 1989</w:t>
                  </w:r>
                  <w:r w:rsidR="003832B6"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a </w:t>
                  </w:r>
                  <w:r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1992</w:t>
                  </w:r>
                  <w:r w:rsidR="00A932CF"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ab/>
                  </w:r>
                  <w:r w:rsidRPr="007F0BCC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Enseñanza Media Completa </w:t>
                  </w:r>
                </w:p>
                <w:p w:rsidR="00AD3A5C" w:rsidRPr="007F0BCC" w:rsidRDefault="00FB6125" w:rsidP="004F25B4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A932CF"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A932CF"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A932CF" w:rsidRPr="007F0BCC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ab/>
                    <w:t>Liceo industrial A ° 7 Valdivia</w:t>
                  </w:r>
                </w:p>
                <w:p w:rsidR="00AD3A5C" w:rsidRPr="00E02E0A" w:rsidRDefault="00AD3A5C">
                  <w:pPr>
                    <w:rPr>
                      <w:color w:val="000000"/>
                    </w:rPr>
                  </w:pPr>
                </w:p>
              </w:txbxContent>
            </v:textbox>
            <w10:wrap type="square"/>
          </v:shape>
        </w:pict>
      </w:r>
    </w:p>
    <w:p w:rsidR="00A70072" w:rsidRPr="007F0BCC" w:rsidRDefault="00A70072" w:rsidP="00A70072"/>
    <w:p w:rsidR="00A70072" w:rsidRPr="007F0BCC" w:rsidRDefault="00A70072" w:rsidP="00A70072">
      <w:bookmarkStart w:id="0" w:name="_GoBack"/>
      <w:bookmarkEnd w:id="0"/>
    </w:p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p w:rsidR="00A70072" w:rsidRPr="007F0BCC" w:rsidRDefault="00A70072" w:rsidP="00A70072"/>
    <w:sectPr w:rsidR="00A70072" w:rsidRPr="007F0BCC" w:rsidSect="007F0BCC">
      <w:pgSz w:w="12240" w:h="15840" w:code="1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8D" w:rsidRDefault="00404B8D" w:rsidP="00A70072">
      <w:r>
        <w:separator/>
      </w:r>
    </w:p>
  </w:endnote>
  <w:endnote w:type="continuationSeparator" w:id="1">
    <w:p w:rsidR="00404B8D" w:rsidRDefault="00404B8D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8D" w:rsidRDefault="00404B8D" w:rsidP="00A70072">
      <w:r>
        <w:separator/>
      </w:r>
    </w:p>
  </w:footnote>
  <w:footnote w:type="continuationSeparator" w:id="1">
    <w:p w:rsidR="00404B8D" w:rsidRDefault="00404B8D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98B"/>
    <w:multiLevelType w:val="hybridMultilevel"/>
    <w:tmpl w:val="D18ED39C"/>
    <w:lvl w:ilvl="0" w:tplc="37729E4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26E4"/>
    <w:multiLevelType w:val="hybridMultilevel"/>
    <w:tmpl w:val="B5562B42"/>
    <w:lvl w:ilvl="0" w:tplc="FF0C20E8">
      <w:start w:val="5"/>
      <w:numFmt w:val="bullet"/>
      <w:lvlText w:val="-"/>
      <w:lvlJc w:val="left"/>
      <w:pPr>
        <w:ind w:left="69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17F77"/>
    <w:multiLevelType w:val="hybridMultilevel"/>
    <w:tmpl w:val="56B0215C"/>
    <w:lvl w:ilvl="0" w:tplc="FF4A44EA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52AC"/>
    <w:rsid w:val="00026428"/>
    <w:rsid w:val="00051475"/>
    <w:rsid w:val="00054AF6"/>
    <w:rsid w:val="000A6FC0"/>
    <w:rsid w:val="000F7866"/>
    <w:rsid w:val="001A0DEA"/>
    <w:rsid w:val="001A37A8"/>
    <w:rsid w:val="001D4038"/>
    <w:rsid w:val="001E4CEA"/>
    <w:rsid w:val="00204186"/>
    <w:rsid w:val="00211092"/>
    <w:rsid w:val="002146FE"/>
    <w:rsid w:val="00254E79"/>
    <w:rsid w:val="0026747E"/>
    <w:rsid w:val="00283AED"/>
    <w:rsid w:val="00292E8D"/>
    <w:rsid w:val="002D6018"/>
    <w:rsid w:val="003222AC"/>
    <w:rsid w:val="003361D5"/>
    <w:rsid w:val="003832B6"/>
    <w:rsid w:val="0039050F"/>
    <w:rsid w:val="003D68E7"/>
    <w:rsid w:val="003F1F26"/>
    <w:rsid w:val="00401181"/>
    <w:rsid w:val="00404B8D"/>
    <w:rsid w:val="00413361"/>
    <w:rsid w:val="0044216C"/>
    <w:rsid w:val="004835EE"/>
    <w:rsid w:val="004A5C11"/>
    <w:rsid w:val="004C406B"/>
    <w:rsid w:val="004C6746"/>
    <w:rsid w:val="004F25B4"/>
    <w:rsid w:val="00582A95"/>
    <w:rsid w:val="00615295"/>
    <w:rsid w:val="006A2F84"/>
    <w:rsid w:val="006B142B"/>
    <w:rsid w:val="006B3EA1"/>
    <w:rsid w:val="006B5612"/>
    <w:rsid w:val="006C2DDE"/>
    <w:rsid w:val="007B3AE8"/>
    <w:rsid w:val="007F0BCC"/>
    <w:rsid w:val="0084270A"/>
    <w:rsid w:val="00847CDA"/>
    <w:rsid w:val="008530E3"/>
    <w:rsid w:val="00855EB3"/>
    <w:rsid w:val="00861985"/>
    <w:rsid w:val="00877268"/>
    <w:rsid w:val="008E2317"/>
    <w:rsid w:val="008E2C7E"/>
    <w:rsid w:val="0093106C"/>
    <w:rsid w:val="009509D6"/>
    <w:rsid w:val="00951A9A"/>
    <w:rsid w:val="009A5654"/>
    <w:rsid w:val="009B6D0D"/>
    <w:rsid w:val="009B6E0B"/>
    <w:rsid w:val="009E2DD3"/>
    <w:rsid w:val="00A02C94"/>
    <w:rsid w:val="00A61B0A"/>
    <w:rsid w:val="00A70072"/>
    <w:rsid w:val="00A906E3"/>
    <w:rsid w:val="00A932CF"/>
    <w:rsid w:val="00AC262A"/>
    <w:rsid w:val="00AD3A5C"/>
    <w:rsid w:val="00B07E9F"/>
    <w:rsid w:val="00B476C7"/>
    <w:rsid w:val="00B63251"/>
    <w:rsid w:val="00BA52BE"/>
    <w:rsid w:val="00BE1BDB"/>
    <w:rsid w:val="00C20690"/>
    <w:rsid w:val="00C34EDC"/>
    <w:rsid w:val="00C352AC"/>
    <w:rsid w:val="00C813FF"/>
    <w:rsid w:val="00C9471A"/>
    <w:rsid w:val="00CC6C5D"/>
    <w:rsid w:val="00D04AE2"/>
    <w:rsid w:val="00D46055"/>
    <w:rsid w:val="00D860E1"/>
    <w:rsid w:val="00D90EE3"/>
    <w:rsid w:val="00DE61F4"/>
    <w:rsid w:val="00E02E0A"/>
    <w:rsid w:val="00E16F5F"/>
    <w:rsid w:val="00E73265"/>
    <w:rsid w:val="00E94445"/>
    <w:rsid w:val="00EA127D"/>
    <w:rsid w:val="00EB40A6"/>
    <w:rsid w:val="00ED63BC"/>
    <w:rsid w:val="00EE6055"/>
    <w:rsid w:val="00F15C60"/>
    <w:rsid w:val="00F721A0"/>
    <w:rsid w:val="00F739EC"/>
    <w:rsid w:val="00F84AC2"/>
    <w:rsid w:val="00FA0427"/>
    <w:rsid w:val="00FB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31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customStyle="1" w:styleId="Ttulo1Car">
    <w:name w:val="Título 1 Car"/>
    <w:basedOn w:val="Fuentedeprrafopredeter"/>
    <w:link w:val="Ttulo1"/>
    <w:uiPriority w:val="9"/>
    <w:rsid w:val="00931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8E2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31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customStyle="1" w:styleId="Ttulo1Car">
    <w:name w:val="Título 1 Car"/>
    <w:basedOn w:val="Fuentedeprrafopredeter"/>
    <w:link w:val="Ttulo1"/>
    <w:uiPriority w:val="9"/>
    <w:rsid w:val="00931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8E2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53164686-9826969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osetomas1974@hot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220bc1\Mis%20documentos\Downloads\Formato13.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A1F0CB-6249-408A-86BC-63FECE9F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Formato13.2.dotx</Template>
  <TotalTime>11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49</vt:i4>
      </vt:variant>
      <vt:variant>
        <vt:i4>2106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..::Lobillo::..</cp:lastModifiedBy>
  <cp:revision>3</cp:revision>
  <cp:lastPrinted>2016-08-30T13:35:00Z</cp:lastPrinted>
  <dcterms:created xsi:type="dcterms:W3CDTF">2016-08-30T18:08:00Z</dcterms:created>
  <dcterms:modified xsi:type="dcterms:W3CDTF">2016-08-30T13:36:00Z</dcterms:modified>
</cp:coreProperties>
</file>